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6B52F9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การขอรับมรดกสิทธิการเข้าทำประโยชน์ในที่ดินของเกษตรกรตาม</w:t>
      </w:r>
      <w:r w:rsidR="006B52F9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ส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ป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 4-01 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7A4034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การขอรับมรดกสิทธิการเข้าทำประโยชน์ในที่ดินของเกษตรกรตาม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C81DB8" w:rsidRPr="000C2AAC">
        <w:rPr>
          <w:rFonts w:ascii="Cordia New" w:hAnsi="Cordia New"/>
          <w:noProof/>
          <w:sz w:val="32"/>
          <w:szCs w:val="32"/>
        </w:rPr>
        <w:t>. 4-01 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9569B3" w:rsidTr="009569B3">
        <w:tc>
          <w:tcPr>
            <w:tcW w:w="675" w:type="dxa"/>
          </w:tcPr>
          <w:p w:rsidR="00394708" w:rsidRPr="009569B3" w:rsidRDefault="00394708" w:rsidP="009569B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569B3" w:rsidRDefault="00394708" w:rsidP="006B52F9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พระราชกฤษฎีกาว่าด้วยการกำหนดหลักเกณฑ์และเงื่อนไขในการเป็นเกษตรกร</w:t>
            </w:r>
            <w:r w:rsidR="006B52F9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.2535</w:t>
            </w:r>
          </w:p>
        </w:tc>
      </w:tr>
      <w:tr w:rsidR="0087182F" w:rsidRPr="009569B3" w:rsidTr="009569B3">
        <w:tc>
          <w:tcPr>
            <w:tcW w:w="675" w:type="dxa"/>
          </w:tcPr>
          <w:p w:rsidR="00394708" w:rsidRPr="009569B3" w:rsidRDefault="00394708" w:rsidP="009569B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569B3" w:rsidRDefault="00394708" w:rsidP="006B52F9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มติคณะกรรมการปฏิรูปที่ดินเพื่อเกษตรกรรมในการประชุมครั้งที่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7/2544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เมื่อวันที่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พฤศจิกายน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2544</w:t>
            </w:r>
          </w:p>
        </w:tc>
      </w:tr>
      <w:tr w:rsidR="0087182F" w:rsidRPr="009569B3" w:rsidTr="009569B3">
        <w:tc>
          <w:tcPr>
            <w:tcW w:w="675" w:type="dxa"/>
          </w:tcPr>
          <w:p w:rsidR="00394708" w:rsidRPr="009569B3" w:rsidRDefault="00394708" w:rsidP="009569B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569B3" w:rsidRDefault="00394708" w:rsidP="006B52F9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พ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.2535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3)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.2538</w:t>
            </w:r>
          </w:p>
        </w:tc>
      </w:tr>
      <w:tr w:rsidR="0087182F" w:rsidRPr="009569B3" w:rsidTr="009569B3">
        <w:tc>
          <w:tcPr>
            <w:tcW w:w="675" w:type="dxa"/>
          </w:tcPr>
          <w:p w:rsidR="00394708" w:rsidRPr="009569B3" w:rsidRDefault="00394708" w:rsidP="009569B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569B3" w:rsidRDefault="00394708" w:rsidP="006B52F9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การออกแก้ไขเพิ่มเติมและออกใบแทนหนังสืออนุญาตให้เข้าทำประโยชน์ในเขตปฏิรูปที่ดิน</w:t>
            </w:r>
            <w:r w:rsidR="006B52F9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.2540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6B52F9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6B52F9">
        <w:rPr>
          <w:rFonts w:ascii="Cordia New" w:hAnsi="Cordia New"/>
          <w:noProof/>
          <w:sz w:val="32"/>
          <w:szCs w:val="32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สำเนาคู่มือประชาชนการขอรับมรดกสิทธิการเข้าทำประโยชน์ในที่ดินของเกษตรกรตามส</w:t>
      </w:r>
      <w:r w:rsidR="00094F82" w:rsidRPr="000C2AAC">
        <w:rPr>
          <w:rFonts w:ascii="Cordia New" w:hAnsi="Cordia New"/>
          <w:noProof/>
          <w:sz w:val="32"/>
          <w:szCs w:val="32"/>
        </w:rPr>
        <w:t>.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094F82" w:rsidRPr="000C2AAC">
        <w:rPr>
          <w:rFonts w:ascii="Cordia New" w:hAnsi="Cordia New"/>
          <w:noProof/>
          <w:sz w:val="32"/>
          <w:szCs w:val="32"/>
        </w:rPr>
        <w:t>.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094F82" w:rsidRPr="000C2AAC">
        <w:rPr>
          <w:rFonts w:ascii="Cordia New" w:hAnsi="Cordia New"/>
          <w:noProof/>
          <w:sz w:val="32"/>
          <w:szCs w:val="32"/>
        </w:rPr>
        <w:t>. 4-01 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9569B3" w:rsidTr="009569B3">
        <w:tc>
          <w:tcPr>
            <w:tcW w:w="675" w:type="dxa"/>
          </w:tcPr>
          <w:p w:rsidR="00094F82" w:rsidRPr="009569B3" w:rsidRDefault="00094F82" w:rsidP="009569B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9569B3" w:rsidRDefault="00A13B6C" w:rsidP="009569B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6B52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ดินจังหวัด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9569B3" w:rsidRDefault="00A13B6C" w:rsidP="009569B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9569B3" w:rsidRDefault="00A13B6C" w:rsidP="009569B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9569B3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6B52F9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0C2AAC">
        <w:rPr>
          <w:rFonts w:ascii="Cordia New" w:hAnsi="Cordia New"/>
          <w:noProof/>
          <w:sz w:val="32"/>
          <w:szCs w:val="32"/>
        </w:rPr>
        <w:t xml:space="preserve">7/2544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เมื่อวันที่ </w:t>
      </w:r>
      <w:r w:rsidRPr="000C2AAC">
        <w:rPr>
          <w:rFonts w:ascii="Cordia New" w:hAnsi="Cordia New"/>
          <w:noProof/>
          <w:sz w:val="32"/>
          <w:szCs w:val="32"/>
        </w:rPr>
        <w:t xml:space="preserve">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พฤศจิกายน </w:t>
      </w:r>
      <w:r w:rsidRPr="000C2AAC">
        <w:rPr>
          <w:rFonts w:ascii="Cordia New" w:hAnsi="Cordia New"/>
          <w:noProof/>
          <w:sz w:val="32"/>
          <w:szCs w:val="32"/>
        </w:rPr>
        <w:t xml:space="preserve">2544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ทายาทที่มีสิทธิรับมรดกสิทธิการเข้าทำประโยชน์ในที่ดินฯ</w:t>
      </w:r>
      <w:r w:rsidR="006B52F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ได้แก่</w:t>
      </w:r>
    </w:p>
    <w:p w:rsidR="006B52F9" w:rsidRDefault="006B52F9" w:rsidP="006B52F9">
      <w:pPr>
        <w:tabs>
          <w:tab w:val="left" w:pos="28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คู่สมรสเป็นอันดับแรก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รวมถึงคู่สมรสที่อยู่กินด้วยกันฉันท์สามีภรรยาแต่ไม่ได้จดทะเบียนสมรส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6B52F9" w:rsidRDefault="006B52F9" w:rsidP="006B52F9">
      <w:pPr>
        <w:tabs>
          <w:tab w:val="left" w:pos="28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บุตรเมื่อไม่มีคู่สมรสหรือมีแต่ไม่ขอรับ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รวมถึงบุตรนอกกฎหมายที่บิดารับรองแต่ไม่รวมบุตรบุญธรรม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6B52F9" w:rsidRDefault="006B52F9" w:rsidP="006B52F9">
      <w:pPr>
        <w:tabs>
          <w:tab w:val="left" w:pos="28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ทายาทอื่นเมื่อไม่มีคู่สมรสหรือบุตรหรือมีแต่ไม่ขอรับได้แก่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บิดาหรือมารดาของเกษตรกร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พี่น้องร่วมบิดามารดาเดียวกันของเกษตรกร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พี่น้องตามความเป็นจริง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พี่น้องร่วมบิดาหรือร่วมมารดาเดียวกันของเกษตรกร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พี่น้องตามความเป็นจริง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หลานของเกษตรกร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หมายถึงลูกของลูกหรือลูกของพี่หรือของน้อง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ทายาทผู้รับมรดกตาม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>) 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จะต้องมีคุณสมบัติและลักษณะต้องห้ามดังนี้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2.1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ทายาทผู้รับมรดกจะต้องเป็นเกษตรกรตามกฎหมายปฏิรูปที่ดินกล่าวคือ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(1)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เป็นเกษตรกรผู้ประกอบอาชีพเกษตรกรรมเป็นหลักหรือ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(2)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เป็นเกษตรกรผู้ประสงค์จะประกอบอาชีพเกษตรกรรมเป็นหลักซึ่งได้แก่ผู้ยากจน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/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ผู้ที่จบการศึกษาทางการเกษตรกรรม</w:t>
      </w:r>
      <w:r w:rsidR="00575FAF" w:rsidRPr="000C2AAC">
        <w:rPr>
          <w:rFonts w:ascii="Cordia New" w:hAnsi="Cordia New"/>
          <w:noProof/>
          <w:sz w:val="32"/>
          <w:szCs w:val="32"/>
        </w:rPr>
        <w:t>/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575FAF" w:rsidRPr="000C2AAC">
        <w:rPr>
          <w:rFonts w:ascii="Cordia New" w:hAnsi="Cordia New"/>
          <w:noProof/>
          <w:sz w:val="32"/>
          <w:szCs w:val="32"/>
        </w:rPr>
        <w:t>.2535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2.2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มีที่ดินเมื่อรวมกับคำขอรับมรดกต้องไม่เกินกว่า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50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ไร่หรือ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ไร่แล้วแต่กรณี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2.3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ทายาทผู้รับมรดกจะต้องมีคุณสมบัติตามที่กฎหมายกำหนดได้แก่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บรรลุนิติภาวะหรือเป็นหัวหน้าครอบครัว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มีความประพฤติดีและซื่อสัตย์สุจริต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มีร่างการสมบูรณ์ขยันขันแข็งและสามารถประกอบการเกษตรได้</w:t>
      </w:r>
    </w:p>
    <w:p w:rsidR="006B52F9" w:rsidRDefault="006B52F9" w:rsidP="006B52F9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ไม่เป็นคนวิกลจริตหรือจิตฟั่นเฟือนไม่สมประกอบ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ทายาทผู้รับมรดกจะต้องรับภาระหนี้ค้างชำระซึ่งเจ้ามรดกยังคงค้างชำระกับส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หรือสถาบันการเงินที่ร่วมโครงการกับ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ด้วย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>**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กรณีไม่มีทายาทตามที่กำหนดหรือมีแต่ไม่ขอรับหรือไม่มีคุณสมบัติส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>
        <w:rPr>
          <w:rFonts w:ascii="Cordia New" w:hAnsi="Cordia New"/>
          <w:noProof/>
          <w:sz w:val="32"/>
          <w:szCs w:val="32"/>
          <w:cs/>
          <w:lang w:bidi="th-TH"/>
        </w:rPr>
        <w:t>จะนำที่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ดินแปลงนั้นมาจัดใหม่เช่นเดียวกับกรณีปกติ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6B52F9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 xml:space="preserve">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</w:t>
      </w:r>
    </w:p>
    <w:p w:rsidR="006B52F9" w:rsidRDefault="006B52F9" w:rsidP="006B52F9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 xml:space="preserve">        </w:t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</w:t>
      </w:r>
    </w:p>
    <w:p w:rsidR="008E2900" w:rsidRPr="000C2AAC" w:rsidRDefault="006B52F9" w:rsidP="006B52F9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9569B3" w:rsidTr="009569B3">
        <w:trPr>
          <w:tblHeader/>
        </w:trPr>
        <w:tc>
          <w:tcPr>
            <w:tcW w:w="675" w:type="dxa"/>
            <w:vAlign w:val="center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6B52F9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จัดทำบัญชีเครือญาติ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1.4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สอบสวนสิทธิ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1.5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6B52F9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นี้ค้างชำระตรวจสอบแปลงที่ดินและตรวจคุณสมบัติของผู้ขอรับมรดกสิทธิการเข้าทำประโยชน์ในที่ดินของเกษตรกรตาม</w:t>
            </w:r>
            <w:r w:rsidR="006B52F9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 4-01</w:t>
            </w: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ประสานหน่วยงานภายนอก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ปิดไว้ที่ทำการผู้ใหญ่บ้านที่ทำการอบต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และที่ว่าการอำเภอ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6B52F9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2.3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จังหวัดพิจารณา</w:t>
            </w: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90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6B52F9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2.4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รังวัดแบ่งแปลง 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ก่อนหรือหลังเสนอคณะกรรมการปฏิรูปที่ดินจังหวัดพิจารณาก็ได้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)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และดำเนินการจัดทำหนังสือรับมอบที่ดินและจัดทำหนังสืออนุญาตให้เข้าทำประโยชน์ในเขตปฏิรูปที่ดิน 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</w:t>
            </w:r>
            <w:r w:rsidRPr="009569B3">
              <w:rPr>
                <w:rFonts w:ascii="Cordia New" w:hAnsi="Cordia New"/>
                <w:noProof/>
                <w:sz w:val="32"/>
                <w:szCs w:val="32"/>
              </w:rPr>
              <w:t>.4-01)</w:t>
            </w: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66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569B3" w:rsidTr="006B52F9">
        <w:tc>
          <w:tcPr>
            <w:tcW w:w="675" w:type="dxa"/>
          </w:tcPr>
          <w:p w:rsidR="00313D38" w:rsidRPr="009569B3" w:rsidRDefault="00313D38" w:rsidP="006B52F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569B3" w:rsidRDefault="009B68CC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569B3" w:rsidRDefault="00313D38" w:rsidP="006B52F9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คณะกรรมการปฏิรูปที่ดินจังหวัดมีมติและเสนอให้ผู้มีอำนาจลงนาม</w:t>
            </w:r>
          </w:p>
        </w:tc>
        <w:tc>
          <w:tcPr>
            <w:tcW w:w="1368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569B3" w:rsidRDefault="00313D38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CF1DBC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218 </w:t>
      </w:r>
      <w:r w:rsidR="00CF1DBC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9569B3" w:rsidTr="009569B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9569B3" w:rsidRDefault="00452B6B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9569B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9569B3" w:rsidRDefault="003C25A4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ทะเบียนสมรส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ของเจ้ามรดกและผู้รับมรดก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คู่สมรสของเจ้ามรดกและผู้รับมรดก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เปลี่ยนสกุลของเจ้ามรดกและผู้รับมรดก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9569B3" w:rsidTr="00CF1DBC">
        <w:trPr>
          <w:jc w:val="center"/>
        </w:trPr>
        <w:tc>
          <w:tcPr>
            <w:tcW w:w="675" w:type="dxa"/>
          </w:tcPr>
          <w:p w:rsidR="00452B6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ทะเบียนการหย่า</w:t>
            </w:r>
          </w:p>
        </w:tc>
        <w:tc>
          <w:tcPr>
            <w:tcW w:w="1843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9569B3" w:rsidTr="009569B3">
        <w:trPr>
          <w:tblHeader/>
        </w:trPr>
        <w:tc>
          <w:tcPr>
            <w:tcW w:w="675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9569B3" w:rsidRDefault="004E651F" w:rsidP="009569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9569B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9569B3" w:rsidRDefault="00422EAB" w:rsidP="009569B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569B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569B3" w:rsidTr="00CF1DBC">
        <w:tc>
          <w:tcPr>
            <w:tcW w:w="675" w:type="dxa"/>
          </w:tcPr>
          <w:p w:rsidR="00AC4AC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หลักฐานการเป็นเจ้าของที่ดินของผู้รับมรดกคู่สมรสทายาทและบุตรที่ยังไม่บรรลุนิติภาวะ</w:t>
            </w:r>
          </w:p>
        </w:tc>
        <w:tc>
          <w:tcPr>
            <w:tcW w:w="1843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เช่นโฉนด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,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 xml:space="preserve">.3,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 4-01 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9569B3" w:rsidTr="00CF1DBC">
        <w:tc>
          <w:tcPr>
            <w:tcW w:w="675" w:type="dxa"/>
          </w:tcPr>
          <w:p w:rsidR="00AC4AC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หนังสือยินยอมของทายาทอื่นๆ</w:t>
            </w:r>
          </w:p>
        </w:tc>
        <w:tc>
          <w:tcPr>
            <w:tcW w:w="1843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ที่มีสิทธิรับมรดก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569B3" w:rsidTr="00CF1DBC">
        <w:tc>
          <w:tcPr>
            <w:tcW w:w="675" w:type="dxa"/>
          </w:tcPr>
          <w:p w:rsidR="00AC4AC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คำยินยอมคู่สมรสของเจ้ามรดก</w:t>
            </w:r>
          </w:p>
        </w:tc>
        <w:tc>
          <w:tcPr>
            <w:tcW w:w="1843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กรณีบุตรหรือเครือญาติเป็นผู้รับมรดก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569B3" w:rsidTr="00CF1DBC">
        <w:tc>
          <w:tcPr>
            <w:tcW w:w="675" w:type="dxa"/>
          </w:tcPr>
          <w:p w:rsidR="00AC4AC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เอกสารส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 xml:space="preserve">.4-01 </w:t>
            </w: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ฉบับผู้ถือ</w:t>
            </w:r>
          </w:p>
        </w:tc>
        <w:tc>
          <w:tcPr>
            <w:tcW w:w="1843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9569B3" w:rsidTr="00CF1DBC">
        <w:tc>
          <w:tcPr>
            <w:tcW w:w="675" w:type="dxa"/>
          </w:tcPr>
          <w:p w:rsidR="00AC4ACB" w:rsidRPr="009569B3" w:rsidRDefault="00AC4ACB" w:rsidP="00CF1DB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ใบมรณบัตรหรือหนังสือรับรองการเสียชีวิต</w:t>
            </w:r>
          </w:p>
        </w:tc>
        <w:tc>
          <w:tcPr>
            <w:tcW w:w="1843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9569B3" w:rsidRDefault="00AC4ACB" w:rsidP="009569B3">
            <w:pPr>
              <w:spacing w:after="0" w:line="240" w:lineRule="auto"/>
              <w:rPr>
                <w:rFonts w:ascii="Cordia New" w:hAnsi="Cordia New"/>
              </w:rPr>
            </w:pPr>
            <w:r w:rsidRPr="009569B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9569B3" w:rsidTr="009569B3">
        <w:trPr>
          <w:trHeight w:val="567"/>
        </w:trPr>
        <w:tc>
          <w:tcPr>
            <w:tcW w:w="10314" w:type="dxa"/>
            <w:vAlign w:val="center"/>
          </w:tcPr>
          <w:p w:rsidR="00F62F55" w:rsidRPr="009569B3" w:rsidRDefault="00F62F55" w:rsidP="009569B3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9569B3" w:rsidTr="009569B3">
        <w:tc>
          <w:tcPr>
            <w:tcW w:w="534" w:type="dxa"/>
          </w:tcPr>
          <w:p w:rsidR="00EA6950" w:rsidRPr="009569B3" w:rsidRDefault="00EA6950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569B3" w:rsidRDefault="00EA6950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CF1DBC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9569B3">
              <w:rPr>
                <w:rFonts w:ascii="Cordia New" w:hAnsi="Cordia New"/>
                <w:sz w:val="32"/>
                <w:szCs w:val="32"/>
              </w:rPr>
              <w:br/>
            </w:r>
            <w:r w:rsidRPr="009569B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CF1DBC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9569B3" w:rsidTr="009569B3">
        <w:tc>
          <w:tcPr>
            <w:tcW w:w="534" w:type="dxa"/>
          </w:tcPr>
          <w:p w:rsidR="00EA6950" w:rsidRPr="009569B3" w:rsidRDefault="00EA6950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569B3" w:rsidRDefault="00EA6950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CF1DBC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9569B3">
              <w:rPr>
                <w:rFonts w:ascii="Cordia New" w:hAnsi="Cordia New"/>
                <w:sz w:val="32"/>
                <w:szCs w:val="32"/>
              </w:rPr>
              <w:br/>
            </w:r>
            <w:r w:rsidRPr="009569B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CF1DBC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9569B3" w:rsidTr="009569B3">
        <w:tc>
          <w:tcPr>
            <w:tcW w:w="534" w:type="dxa"/>
          </w:tcPr>
          <w:p w:rsidR="00EA6950" w:rsidRPr="009569B3" w:rsidRDefault="00EA6950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569B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569B3" w:rsidRDefault="00EA6950" w:rsidP="00CF1DB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CF1DBC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9569B3">
              <w:rPr>
                <w:rFonts w:ascii="Cordia New" w:hAnsi="Cordia New"/>
                <w:sz w:val="32"/>
                <w:szCs w:val="32"/>
              </w:rPr>
              <w:br/>
            </w:r>
            <w:r w:rsidRPr="009569B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CF1DBC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CF1DB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569B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9569B3" w:rsidTr="009569B3">
        <w:trPr>
          <w:trHeight w:val="567"/>
        </w:trPr>
        <w:tc>
          <w:tcPr>
            <w:tcW w:w="10173" w:type="dxa"/>
            <w:vAlign w:val="center"/>
          </w:tcPr>
          <w:p w:rsidR="00F064C0" w:rsidRPr="009569B3" w:rsidRDefault="00F064C0" w:rsidP="009569B3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569B3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9569B3" w:rsidTr="009569B3">
        <w:tc>
          <w:tcPr>
            <w:tcW w:w="1418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01/09/2558</w:t>
            </w:r>
          </w:p>
        </w:tc>
      </w:tr>
      <w:tr w:rsidR="0064558D" w:rsidRPr="009569B3" w:rsidTr="009569B3">
        <w:tc>
          <w:tcPr>
            <w:tcW w:w="1418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9569B3" w:rsidTr="009569B3">
        <w:tc>
          <w:tcPr>
            <w:tcW w:w="1418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9569B3" w:rsidTr="009569B3">
        <w:tc>
          <w:tcPr>
            <w:tcW w:w="1418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9569B3" w:rsidTr="009569B3">
        <w:tc>
          <w:tcPr>
            <w:tcW w:w="1418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9569B3" w:rsidRDefault="0064558D" w:rsidP="009569B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569B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D6" w:rsidRDefault="003528D6" w:rsidP="00C81DB8">
      <w:pPr>
        <w:spacing w:after="0" w:line="240" w:lineRule="auto"/>
      </w:pPr>
      <w:r>
        <w:separator/>
      </w:r>
    </w:p>
  </w:endnote>
  <w:endnote w:type="continuationSeparator" w:id="0">
    <w:p w:rsidR="003528D6" w:rsidRDefault="003528D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D6" w:rsidRDefault="003528D6" w:rsidP="00C81DB8">
      <w:pPr>
        <w:spacing w:after="0" w:line="240" w:lineRule="auto"/>
      </w:pPr>
      <w:r>
        <w:separator/>
      </w:r>
    </w:p>
  </w:footnote>
  <w:footnote w:type="continuationSeparator" w:id="0">
    <w:p w:rsidR="003528D6" w:rsidRDefault="003528D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7A4034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D61DC6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D61DC6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33FD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8D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B52F9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4034"/>
    <w:rsid w:val="007E1E74"/>
    <w:rsid w:val="00811134"/>
    <w:rsid w:val="0085230C"/>
    <w:rsid w:val="00862FC5"/>
    <w:rsid w:val="00864692"/>
    <w:rsid w:val="0087182F"/>
    <w:rsid w:val="0087509D"/>
    <w:rsid w:val="008A3CB7"/>
    <w:rsid w:val="008B3521"/>
    <w:rsid w:val="008D7B9E"/>
    <w:rsid w:val="008E2900"/>
    <w:rsid w:val="00914267"/>
    <w:rsid w:val="00934C64"/>
    <w:rsid w:val="009569B3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2E87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1DBC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1DC6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2BFAAF-6C29-46B9-9B54-A8F0A93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1009-35B1-41E1-B5A5-6C1BFC64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2015-09-03T09:03:00Z</cp:lastPrinted>
  <dcterms:created xsi:type="dcterms:W3CDTF">2016-07-06T07:01:00Z</dcterms:created>
  <dcterms:modified xsi:type="dcterms:W3CDTF">2016-07-06T07:01:00Z</dcterms:modified>
</cp:coreProperties>
</file>